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D900" w14:textId="77777777" w:rsidR="00645197" w:rsidRDefault="00A0462C" w:rsidP="00645197">
      <w:pPr>
        <w:pStyle w:val="Rubrik"/>
      </w:pPr>
      <w:bookmarkStart w:id="0" w:name="_Toc38982640"/>
      <w:r w:rsidRPr="008C0747">
        <w:rPr>
          <w:noProof/>
        </w:rPr>
        <w:drawing>
          <wp:anchor distT="0" distB="0" distL="114300" distR="114300" simplePos="0" relativeHeight="251658240" behindDoc="1" locked="0" layoutInCell="1" allowOverlap="1" wp14:anchorId="62D9B6FF" wp14:editId="554E4F71">
            <wp:simplePos x="0" y="0"/>
            <wp:positionH relativeFrom="page">
              <wp:posOffset>628650</wp:posOffset>
            </wp:positionH>
            <wp:positionV relativeFrom="margin">
              <wp:posOffset>-3132455</wp:posOffset>
            </wp:positionV>
            <wp:extent cx="864000" cy="727200"/>
            <wp:effectExtent l="0" t="0" r="0" b="0"/>
            <wp:wrapNone/>
            <wp:docPr id="4" name="Bildobjekt 4" descr="Lidköping kommun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A6955">
        <w:t>Riktlinjer för ungdomsråd</w:t>
      </w:r>
    </w:p>
    <w:p w14:paraId="740CABD7" w14:textId="77777777" w:rsidR="005D5F16" w:rsidRDefault="00A0462C" w:rsidP="005D5F16">
      <w:pPr>
        <w:pStyle w:val="Underrubrik"/>
      </w:pPr>
      <w:r>
        <w:t>lidköpings kommun</w:t>
      </w:r>
    </w:p>
    <w:p w14:paraId="252944F4" w14:textId="77777777" w:rsidR="005D5F16" w:rsidRPr="005D5F16" w:rsidRDefault="005D5F16" w:rsidP="005D5F16">
      <w:pPr>
        <w:pStyle w:val="Underrubrik"/>
      </w:pPr>
    </w:p>
    <w:p w14:paraId="3B470335" w14:textId="77777777" w:rsidR="00645197" w:rsidRPr="00EF5A21" w:rsidRDefault="00A0462C" w:rsidP="00EF5A21">
      <w:pPr>
        <w:sectPr w:rsidR="00645197" w:rsidRPr="00EF5A21" w:rsidSect="005D5F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985" w:bottom="8222" w:left="1985" w:header="567" w:footer="567" w:gutter="0"/>
          <w:cols w:space="708"/>
          <w:vAlign w:val="bottom"/>
          <w:titlePg/>
          <w:docGrid w:linePitch="360"/>
        </w:sectPr>
      </w:pPr>
      <w:r w:rsidRPr="003F0D3A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A9717" wp14:editId="20931C8F">
                <wp:simplePos x="0" y="0"/>
                <wp:positionH relativeFrom="margin">
                  <wp:posOffset>8890</wp:posOffset>
                </wp:positionH>
                <wp:positionV relativeFrom="margin">
                  <wp:posOffset>8265795</wp:posOffset>
                </wp:positionV>
                <wp:extent cx="5191125" cy="753110"/>
                <wp:effectExtent l="0" t="0" r="9525" b="889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A5281" w14:textId="147854AA" w:rsidR="00645197" w:rsidRPr="00D97E14" w:rsidRDefault="00A0462C" w:rsidP="00645197">
                            <w:pPr>
                              <w:pStyle w:val="UnderrubrikAnsvarig"/>
                            </w:pPr>
                            <w:r>
                              <w:t xml:space="preserve">Antagen av </w:t>
                            </w:r>
                            <w:r w:rsidR="00ED2BDB">
                              <w:t>Kommunfullmäktige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54218442"/>
                                <w:date w:fullDate="2025-04-28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D2BDB">
                                  <w:t>2025-04-28</w:t>
                                </w:r>
                              </w:sdtContent>
                            </w:sdt>
                            <w:r w:rsidRPr="00D97E1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A9717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.7pt;margin-top:650.85pt;width:408.7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" filled="f" stroked="f" strokeweight=".5pt">
                <v:textbox inset=".1mm,.1mm,.1mm,.1mm">
                  <w:txbxContent>
                    <w:p w14:paraId="1F2A5281" w14:textId="147854AA" w:rsidR="00645197" w:rsidRPr="00D97E14" w:rsidRDefault="00000000" w:rsidP="00645197">
                      <w:pPr>
                        <w:pStyle w:val="UnderrubrikAnsvarig"/>
                      </w:pPr>
                      <w:r>
                        <w:t xml:space="preserve">Antagen av </w:t>
                      </w:r>
                      <w:r w:rsidR="00ED2BDB">
                        <w:t>Kommunfullmäktige</w:t>
                      </w:r>
                      <w:r>
                        <w:t xml:space="preserve"> </w:t>
                      </w:r>
                      <w:sdt>
                        <w:sdtPr>
                          <w:id w:val="-254218442"/>
                          <w:date w:fullDate="2025-04-28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D2BDB">
                            <w:t>2025-04-28</w:t>
                          </w:r>
                        </w:sdtContent>
                      </w:sdt>
                      <w:r w:rsidRPr="00D97E14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52D56E" w14:textId="77777777" w:rsidR="00FB4EF4" w:rsidRPr="00F85D36" w:rsidRDefault="00A0462C" w:rsidP="00F85D36">
      <w:pPr>
        <w:pStyle w:val="Rubrik1"/>
        <w:rPr>
          <w:sz w:val="32"/>
        </w:rPr>
      </w:pPr>
      <w:bookmarkStart w:id="1" w:name="_Toc37867971"/>
      <w:bookmarkStart w:id="2" w:name="_Toc38982641"/>
      <w:bookmarkStart w:id="3" w:name="_Toc190777773"/>
      <w:r w:rsidRPr="00F85D36">
        <w:rPr>
          <w:sz w:val="32"/>
        </w:rPr>
        <w:lastRenderedPageBreak/>
        <w:t>Dokumentinformation</w:t>
      </w:r>
      <w:bookmarkEnd w:id="1"/>
      <w:bookmarkEnd w:id="2"/>
      <w:bookmarkEnd w:id="3"/>
    </w:p>
    <w:p w14:paraId="3AD2BA3F" w14:textId="0093F75B" w:rsidR="00FB4EF4" w:rsidRDefault="00A0462C" w:rsidP="00CE27D5">
      <w:pPr>
        <w:pStyle w:val="Dokumentinformation"/>
      </w:pPr>
      <w:r w:rsidRPr="00CE27D5">
        <w:t>Fastställt</w:t>
      </w:r>
      <w:r>
        <w:t xml:space="preserve"> av:</w:t>
      </w:r>
      <w:r>
        <w:tab/>
      </w:r>
      <w:r w:rsidR="001854A5">
        <w:t>Kommun</w:t>
      </w:r>
      <w:r w:rsidR="008D2251">
        <w:t>fullmäktige</w:t>
      </w:r>
    </w:p>
    <w:p w14:paraId="413FE232" w14:textId="3C4484E5" w:rsidR="00FB4EF4" w:rsidRDefault="00A0462C" w:rsidP="00CE27D5">
      <w:pPr>
        <w:pStyle w:val="Dokumentinformation"/>
      </w:pPr>
      <w:r>
        <w:t>Fastställt, datum:</w:t>
      </w:r>
      <w:r>
        <w:tab/>
      </w:r>
      <w:sdt>
        <w:sdtPr>
          <w:id w:val="-1364672678"/>
          <w:placeholder>
            <w:docPart w:val="813E0EC7A561489EB3B298663BE484FC"/>
          </w:placeholder>
          <w:date w:fullDate="2024-04-28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D2251">
            <w:t>2024-04-28</w:t>
          </w:r>
        </w:sdtContent>
      </w:sdt>
    </w:p>
    <w:p w14:paraId="4AD573CD" w14:textId="77777777" w:rsidR="00727C42" w:rsidRDefault="00A0462C" w:rsidP="00CE27D5">
      <w:pPr>
        <w:pStyle w:val="Dokumentinformation"/>
      </w:pPr>
      <w:r>
        <w:t>Dokumentsansvarig:</w:t>
      </w:r>
      <w:r>
        <w:tab/>
      </w:r>
      <w:r w:rsidR="000A6955">
        <w:t>Utvecklingsledare social hållbarhet</w:t>
      </w:r>
    </w:p>
    <w:p w14:paraId="79C85EEE" w14:textId="77777777" w:rsidR="00FB4EF4" w:rsidRDefault="00A0462C" w:rsidP="00CE27D5">
      <w:pPr>
        <w:pStyle w:val="Dokumentinformation"/>
      </w:pPr>
      <w:r>
        <w:t>Ansvarig för revidering:</w:t>
      </w:r>
      <w:r>
        <w:tab/>
      </w:r>
      <w:r w:rsidR="000A6955">
        <w:t>Utvecklingsledare social hållbarhet</w:t>
      </w:r>
    </w:p>
    <w:p w14:paraId="16EEBA0A" w14:textId="231D23A4" w:rsidR="00FB4EF4" w:rsidRDefault="00A0462C" w:rsidP="00CE27D5">
      <w:pPr>
        <w:pStyle w:val="Dokumentinformation"/>
      </w:pPr>
      <w:r>
        <w:t>Gäller för:</w:t>
      </w:r>
      <w:r>
        <w:tab/>
      </w:r>
      <w:r w:rsidR="006F6761">
        <w:t>Ungdomsrådet</w:t>
      </w:r>
    </w:p>
    <w:p w14:paraId="5F63C28F" w14:textId="77777777" w:rsidR="00FB4EF4" w:rsidRDefault="00A0462C" w:rsidP="00CE27D5">
      <w:pPr>
        <w:pStyle w:val="Dokumentinformation"/>
      </w:pPr>
      <w:r>
        <w:t>Gäller till, datum:</w:t>
      </w:r>
      <w:r>
        <w:tab/>
      </w:r>
      <w:sdt>
        <w:sdtPr>
          <w:id w:val="1651631278"/>
          <w:placeholder>
            <w:docPart w:val="43CF708D08ED42DBBF24B2413F2C1879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04BB8">
            <w:t>T</w:t>
          </w:r>
          <w:r w:rsidR="000A6955">
            <w:t>ills vidare</w:t>
          </w:r>
        </w:sdtContent>
      </w:sdt>
    </w:p>
    <w:p w14:paraId="112BD93E" w14:textId="77777777" w:rsidR="00CE27D5" w:rsidRDefault="00CE27D5" w:rsidP="00FB4EF4">
      <w:pPr>
        <w:tabs>
          <w:tab w:val="left" w:pos="2835"/>
        </w:tabs>
      </w:pPr>
    </w:p>
    <w:p w14:paraId="5A39EB93" w14:textId="77777777" w:rsidR="00CE27D5" w:rsidRDefault="00CE27D5" w:rsidP="00FB4EF4">
      <w:pPr>
        <w:tabs>
          <w:tab w:val="left" w:pos="2835"/>
        </w:tabs>
        <w:sectPr w:rsidR="00CE27D5" w:rsidSect="00CE27D5">
          <w:headerReference w:type="first" r:id="rId18"/>
          <w:pgSz w:w="11906" w:h="16838" w:code="9"/>
          <w:pgMar w:top="1418" w:right="2268" w:bottom="1418" w:left="2268" w:header="567" w:footer="567" w:gutter="0"/>
          <w:cols w:space="708"/>
          <w:vAlign w:val="bottom"/>
          <w:docGrid w:linePitch="360"/>
        </w:sectPr>
      </w:pPr>
    </w:p>
    <w:p w14:paraId="7B0F4E40" w14:textId="77777777" w:rsidR="008404A8" w:rsidRDefault="00A0462C" w:rsidP="008404A8">
      <w:pPr>
        <w:pStyle w:val="Innehllsfrteckningsrubrik"/>
        <w:rPr>
          <w:lang w:val="sv-SE"/>
        </w:rPr>
      </w:pPr>
      <w:r>
        <w:rPr>
          <w:lang w:val="sv-SE"/>
        </w:rPr>
        <w:lastRenderedPageBreak/>
        <w:t>Innehållsförteckning</w:t>
      </w:r>
    </w:p>
    <w:p w14:paraId="1539E404" w14:textId="4C4E5E82" w:rsidR="00064A1F" w:rsidRDefault="00A0462C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>
        <w:fldChar w:fldCharType="begin"/>
      </w:r>
      <w:r>
        <w:instrText xml:space="preserve"> TOC \o "2-3" \h \z \t "Rubrik 1;1;Kapitelrubrik;1" </w:instrText>
      </w:r>
      <w:r>
        <w:fldChar w:fldCharType="separate"/>
      </w:r>
      <w:hyperlink w:anchor="_Toc190777773" w:history="1">
        <w:r w:rsidR="00064A1F" w:rsidRPr="00C137BF">
          <w:rPr>
            <w:rStyle w:val="Hyperlnk"/>
            <w:noProof/>
          </w:rPr>
          <w:t>Dokumentinformation</w:t>
        </w:r>
        <w:r w:rsidR="00064A1F">
          <w:rPr>
            <w:noProof/>
            <w:webHidden/>
          </w:rPr>
          <w:tab/>
        </w:r>
        <w:r w:rsidR="00064A1F">
          <w:rPr>
            <w:noProof/>
            <w:webHidden/>
          </w:rPr>
          <w:fldChar w:fldCharType="begin"/>
        </w:r>
        <w:r w:rsidR="00064A1F">
          <w:rPr>
            <w:noProof/>
            <w:webHidden/>
          </w:rPr>
          <w:instrText xml:space="preserve"> PAGEREF _Toc190777773 \h </w:instrText>
        </w:r>
        <w:r w:rsidR="00064A1F">
          <w:rPr>
            <w:noProof/>
            <w:webHidden/>
          </w:rPr>
        </w:r>
        <w:r w:rsidR="00064A1F"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2</w:t>
        </w:r>
        <w:r w:rsidR="00064A1F">
          <w:rPr>
            <w:noProof/>
            <w:webHidden/>
          </w:rPr>
          <w:fldChar w:fldCharType="end"/>
        </w:r>
      </w:hyperlink>
    </w:p>
    <w:p w14:paraId="68ED1D2E" w14:textId="4B5DF3FB" w:rsidR="00064A1F" w:rsidRDefault="00064A1F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hyperlink w:anchor="_Toc190777774" w:history="1">
        <w:r w:rsidRPr="00C137BF">
          <w:rPr>
            <w:rStyle w:val="Hyperlnk"/>
            <w:noProof/>
          </w:rPr>
          <w:t>Riktlinjer för ungdomsrådet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856299" w14:textId="53317B94" w:rsidR="00064A1F" w:rsidRDefault="00064A1F">
      <w:pPr>
        <w:pStyle w:val="Innehll2"/>
        <w:rPr>
          <w:rFonts w:asciiTheme="minorHAnsi" w:hAnsiTheme="minorHAnsi" w:cstheme="minorBidi"/>
          <w:noProof/>
          <w:kern w:val="2"/>
          <w:sz w:val="24"/>
          <w:szCs w:val="24"/>
          <w:lang w:eastAsia="sv-SE"/>
          <w14:ligatures w14:val="standardContextual"/>
        </w:rPr>
      </w:pPr>
      <w:hyperlink w:anchor="_Toc190777775" w:history="1">
        <w:r w:rsidRPr="00C137BF">
          <w:rPr>
            <w:rStyle w:val="Hyperlnk"/>
            <w:noProof/>
          </w:rPr>
          <w:t>1</w:t>
        </w:r>
        <w:r>
          <w:rPr>
            <w:rFonts w:asciiTheme="minorHAnsi" w:hAnsiTheme="minorHAnsi" w:cstheme="minorBidi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C137BF">
          <w:rPr>
            <w:rStyle w:val="Hyperlnk"/>
            <w:noProof/>
          </w:rPr>
          <w:t>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246F34" w14:textId="4B928752" w:rsidR="00064A1F" w:rsidRDefault="00064A1F">
      <w:pPr>
        <w:pStyle w:val="Innehll2"/>
        <w:rPr>
          <w:rFonts w:asciiTheme="minorHAnsi" w:hAnsiTheme="minorHAnsi" w:cstheme="minorBidi"/>
          <w:noProof/>
          <w:kern w:val="2"/>
          <w:sz w:val="24"/>
          <w:szCs w:val="24"/>
          <w:lang w:eastAsia="sv-SE"/>
          <w14:ligatures w14:val="standardContextual"/>
        </w:rPr>
      </w:pPr>
      <w:hyperlink w:anchor="_Toc190777776" w:history="1">
        <w:r w:rsidRPr="00C137BF">
          <w:rPr>
            <w:rStyle w:val="Hyperlnk"/>
            <w:noProof/>
          </w:rPr>
          <w:t>2</w:t>
        </w:r>
        <w:r>
          <w:rPr>
            <w:rFonts w:asciiTheme="minorHAnsi" w:hAnsiTheme="minorHAnsi" w:cstheme="minorBidi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C137BF">
          <w:rPr>
            <w:rStyle w:val="Hyperlnk"/>
            <w:noProof/>
          </w:rPr>
          <w:t>Deltagare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CB262F" w14:textId="6C54DAF7" w:rsidR="00064A1F" w:rsidRDefault="00064A1F">
      <w:pPr>
        <w:pStyle w:val="Innehll2"/>
        <w:rPr>
          <w:rFonts w:asciiTheme="minorHAnsi" w:hAnsiTheme="minorHAnsi" w:cstheme="minorBidi"/>
          <w:noProof/>
          <w:kern w:val="2"/>
          <w:sz w:val="24"/>
          <w:szCs w:val="24"/>
          <w:lang w:eastAsia="sv-SE"/>
          <w14:ligatures w14:val="standardContextual"/>
        </w:rPr>
      </w:pPr>
      <w:hyperlink w:anchor="_Toc190777777" w:history="1">
        <w:r w:rsidRPr="00C137BF">
          <w:rPr>
            <w:rStyle w:val="Hyperlnk"/>
            <w:noProof/>
          </w:rPr>
          <w:t>3</w:t>
        </w:r>
        <w:r>
          <w:rPr>
            <w:rFonts w:asciiTheme="minorHAnsi" w:hAnsiTheme="minorHAnsi" w:cstheme="minorBidi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C137BF">
          <w:rPr>
            <w:rStyle w:val="Hyperlnk"/>
            <w:noProof/>
          </w:rPr>
          <w:t>Arbetsformer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84C27F" w14:textId="428CE180" w:rsidR="00064A1F" w:rsidRDefault="00064A1F">
      <w:pPr>
        <w:pStyle w:val="Innehll2"/>
        <w:rPr>
          <w:rFonts w:asciiTheme="minorHAnsi" w:hAnsiTheme="minorHAnsi" w:cstheme="minorBidi"/>
          <w:noProof/>
          <w:kern w:val="2"/>
          <w:sz w:val="24"/>
          <w:szCs w:val="24"/>
          <w:lang w:eastAsia="sv-SE"/>
          <w14:ligatures w14:val="standardContextual"/>
        </w:rPr>
      </w:pPr>
      <w:hyperlink w:anchor="_Toc190777778" w:history="1">
        <w:r w:rsidRPr="00C137BF">
          <w:rPr>
            <w:rStyle w:val="Hyperlnk"/>
            <w:noProof/>
          </w:rPr>
          <w:t>4</w:t>
        </w:r>
        <w:r>
          <w:rPr>
            <w:rFonts w:asciiTheme="minorHAnsi" w:hAnsiTheme="minorHAnsi" w:cstheme="minorBidi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C137BF">
          <w:rPr>
            <w:rStyle w:val="Hyperlnk"/>
            <w:noProof/>
          </w:rPr>
          <w:t>Arbetsgrupper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2671C8" w14:textId="5B3E6E67" w:rsidR="00064A1F" w:rsidRDefault="00064A1F">
      <w:pPr>
        <w:pStyle w:val="Innehll2"/>
        <w:rPr>
          <w:rFonts w:asciiTheme="minorHAnsi" w:hAnsiTheme="minorHAnsi" w:cstheme="minorBidi"/>
          <w:noProof/>
          <w:kern w:val="2"/>
          <w:sz w:val="24"/>
          <w:szCs w:val="24"/>
          <w:lang w:eastAsia="sv-SE"/>
          <w14:ligatures w14:val="standardContextual"/>
        </w:rPr>
      </w:pPr>
      <w:hyperlink w:anchor="_Toc190777779" w:history="1">
        <w:r w:rsidRPr="00C137BF">
          <w:rPr>
            <w:rStyle w:val="Hyperlnk"/>
            <w:noProof/>
          </w:rPr>
          <w:t>5</w:t>
        </w:r>
        <w:r>
          <w:rPr>
            <w:rFonts w:asciiTheme="minorHAnsi" w:hAnsiTheme="minorHAnsi" w:cstheme="minorBidi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C137BF">
          <w:rPr>
            <w:rStyle w:val="Hyperlnk"/>
            <w:noProof/>
          </w:rPr>
          <w:t>Budget för ungdomsrådets verksamhet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6A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E7D1DC" w14:textId="77777777" w:rsidR="00725BF9" w:rsidRPr="00725BF9" w:rsidRDefault="00A0462C" w:rsidP="00725BF9">
      <w:r>
        <w:fldChar w:fldCharType="end"/>
      </w:r>
    </w:p>
    <w:p w14:paraId="186AB459" w14:textId="77777777" w:rsidR="00C7259A" w:rsidRDefault="00A0462C" w:rsidP="00C81CE6">
      <w:pPr>
        <w:pStyle w:val="Rubrik1"/>
      </w:pPr>
      <w:bookmarkStart w:id="4" w:name="_Toc38982642"/>
      <w:bookmarkStart w:id="5" w:name="_Toc190777774"/>
      <w:r>
        <w:lastRenderedPageBreak/>
        <w:t>R</w:t>
      </w:r>
      <w:bookmarkEnd w:id="4"/>
      <w:r>
        <w:t>iktlinjer för ungdomsrådet</w:t>
      </w:r>
      <w:bookmarkEnd w:id="5"/>
    </w:p>
    <w:p w14:paraId="5095827D" w14:textId="77777777" w:rsidR="007879A1" w:rsidRDefault="00A0462C" w:rsidP="000A6955">
      <w:r>
        <w:t>Lidköpings kommun</w:t>
      </w:r>
      <w:r w:rsidR="00AF6121">
        <w:t xml:space="preserve"> har som offentlig organisation ett ansvar att skapa möjligheter för barn och unga att göra sin röst hörd och vara delaktiga i aktuella frågor som kommunen driver</w:t>
      </w:r>
      <w:r w:rsidR="00475529">
        <w:t xml:space="preserve">. </w:t>
      </w:r>
      <w:r w:rsidR="00475529" w:rsidRPr="00081097">
        <w:rPr>
          <w:rStyle w:val="normaltextrun"/>
          <w:rFonts w:cstheme="minorHAnsi"/>
          <w:szCs w:val="24"/>
        </w:rPr>
        <w:t xml:space="preserve">Kommunfullmäktige fattade </w:t>
      </w:r>
      <w:r w:rsidR="00475529">
        <w:rPr>
          <w:rStyle w:val="normaltextrun"/>
          <w:rFonts w:cstheme="minorHAnsi"/>
          <w:szCs w:val="24"/>
        </w:rPr>
        <w:t>i oktober</w:t>
      </w:r>
      <w:r w:rsidR="00475529" w:rsidRPr="00081097">
        <w:rPr>
          <w:rStyle w:val="normaltextrun"/>
          <w:rFonts w:cstheme="minorHAnsi"/>
          <w:szCs w:val="24"/>
        </w:rPr>
        <w:t xml:space="preserve"> 2023</w:t>
      </w:r>
      <w:r w:rsidR="00475529">
        <w:rPr>
          <w:rStyle w:val="normaltextrun"/>
          <w:rFonts w:cstheme="minorHAnsi"/>
          <w:szCs w:val="24"/>
        </w:rPr>
        <w:t xml:space="preserve"> beslut om att </w:t>
      </w:r>
      <w:r w:rsidR="00564758">
        <w:rPr>
          <w:rStyle w:val="normaltextrun"/>
          <w:rFonts w:cstheme="minorHAnsi"/>
          <w:szCs w:val="24"/>
        </w:rPr>
        <w:t>bilda ett ungdomsråd</w:t>
      </w:r>
      <w:r w:rsidR="0031489E">
        <w:rPr>
          <w:rStyle w:val="normaltextrun"/>
          <w:rFonts w:cstheme="minorHAnsi"/>
          <w:szCs w:val="24"/>
        </w:rPr>
        <w:t xml:space="preserve">. </w:t>
      </w:r>
      <w:r w:rsidR="000475BE">
        <w:rPr>
          <w:rStyle w:val="normaltextrun"/>
          <w:rFonts w:cstheme="minorHAnsi"/>
          <w:szCs w:val="24"/>
        </w:rPr>
        <w:t>Bildandet av ungdomsrådet och dess riktlinjer har föregåtts av en behovsbeskrivning, uppdragsplan och barnkonsekvensanalys.</w:t>
      </w:r>
    </w:p>
    <w:p w14:paraId="12BBCC2E" w14:textId="77777777" w:rsidR="00651858" w:rsidRDefault="00A0462C" w:rsidP="00395A82">
      <w:r>
        <w:t xml:space="preserve">Ungdomsrådet är ett </w:t>
      </w:r>
      <w:r w:rsidR="000312DC">
        <w:t xml:space="preserve">samordnande </w:t>
      </w:r>
      <w:r>
        <w:t xml:space="preserve">forum </w:t>
      </w:r>
      <w:r w:rsidR="006A59BD">
        <w:t xml:space="preserve">och övergripande struktur </w:t>
      </w:r>
      <w:r>
        <w:t>för ungas inflytande och delaktighe</w:t>
      </w:r>
      <w:r w:rsidR="000312DC">
        <w:t>t</w:t>
      </w:r>
      <w:r w:rsidR="00AB33A2">
        <w:t>.</w:t>
      </w:r>
      <w:r w:rsidR="00D813C8">
        <w:t xml:space="preserve"> </w:t>
      </w:r>
      <w:r w:rsidR="00F07036">
        <w:t xml:space="preserve">Genom ungdomsrådet kan </w:t>
      </w:r>
      <w:r w:rsidR="00AA7C95">
        <w:t>Lidköpings kommun</w:t>
      </w:r>
      <w:r w:rsidR="00F07036">
        <w:t xml:space="preserve"> få </w:t>
      </w:r>
      <w:r w:rsidR="007A5ADA">
        <w:t>in</w:t>
      </w:r>
      <w:r w:rsidR="009F36F3">
        <w:t xml:space="preserve">formation </w:t>
      </w:r>
      <w:r w:rsidR="00D02F3E">
        <w:t xml:space="preserve">om </w:t>
      </w:r>
      <w:r w:rsidR="009F36F3">
        <w:t xml:space="preserve">och ge återkoppling på ungas egna </w:t>
      </w:r>
      <w:r w:rsidR="00F07036">
        <w:t xml:space="preserve">förslag, frågor </w:t>
      </w:r>
      <w:r w:rsidR="00791E53">
        <w:t>och synpunkter</w:t>
      </w:r>
      <w:r w:rsidR="009F36F3">
        <w:t>.</w:t>
      </w:r>
      <w:r w:rsidR="0053177B">
        <w:t xml:space="preserve"> </w:t>
      </w:r>
    </w:p>
    <w:p w14:paraId="4994C139" w14:textId="77777777" w:rsidR="000A6955" w:rsidRPr="000A6955" w:rsidRDefault="00A0462C" w:rsidP="00395A82">
      <w:r>
        <w:t>Ungdom</w:t>
      </w:r>
      <w:r w:rsidRPr="000A6955">
        <w:t xml:space="preserve">srådet är organisatoriskt underställt </w:t>
      </w:r>
      <w:r>
        <w:t>kommunstyrelsen</w:t>
      </w:r>
      <w:r w:rsidRPr="000A6955">
        <w:t>.</w:t>
      </w:r>
      <w:r w:rsidR="00395A82">
        <w:t xml:space="preserve"> </w:t>
      </w:r>
      <w:r>
        <w:t>Ungdomsrådet</w:t>
      </w:r>
      <w:r w:rsidR="005D31DD">
        <w:t>s</w:t>
      </w:r>
      <w:r>
        <w:t xml:space="preserve"> ärenden bereds i demokratiberedningen som är paraplyorganisation för alla kommunens råd. </w:t>
      </w:r>
    </w:p>
    <w:p w14:paraId="6AC5909B" w14:textId="77777777" w:rsidR="000A6955" w:rsidRDefault="00A0462C" w:rsidP="000A6955">
      <w:pPr>
        <w:pStyle w:val="Rubrik2"/>
      </w:pPr>
      <w:bookmarkStart w:id="6" w:name="_Toc190777775"/>
      <w:r>
        <w:t>Syfte</w:t>
      </w:r>
      <w:bookmarkEnd w:id="6"/>
    </w:p>
    <w:p w14:paraId="38496F8A" w14:textId="77777777" w:rsidR="000205ED" w:rsidRDefault="00A0462C" w:rsidP="003E57AE">
      <w:pPr>
        <w:spacing w:line="259" w:lineRule="auto"/>
        <w:rPr>
          <w:rStyle w:val="normaltextrun"/>
          <w:rFonts w:cstheme="minorHAnsi"/>
          <w:szCs w:val="24"/>
        </w:rPr>
      </w:pPr>
      <w:r>
        <w:rPr>
          <w:rStyle w:val="normaltextrun"/>
          <w:rFonts w:cstheme="minorHAnsi"/>
          <w:szCs w:val="24"/>
        </w:rPr>
        <w:t>Syftet med ungdomsrådet är att öka</w:t>
      </w:r>
      <w:r w:rsidRPr="0024097E">
        <w:rPr>
          <w:rStyle w:val="normaltextrun"/>
          <w:rFonts w:cstheme="minorHAnsi"/>
          <w:szCs w:val="24"/>
        </w:rPr>
        <w:t xml:space="preserve"> unga</w:t>
      </w:r>
      <w:r>
        <w:rPr>
          <w:rStyle w:val="normaltextrun"/>
          <w:rFonts w:cstheme="minorHAnsi"/>
          <w:szCs w:val="24"/>
        </w:rPr>
        <w:t>s</w:t>
      </w:r>
      <w:r w:rsidRPr="0024097E">
        <w:rPr>
          <w:rStyle w:val="normaltextrun"/>
          <w:rFonts w:cstheme="minorHAnsi"/>
          <w:szCs w:val="24"/>
        </w:rPr>
        <w:t xml:space="preserve"> inflytande </w:t>
      </w:r>
      <w:r>
        <w:rPr>
          <w:rStyle w:val="normaltextrun"/>
          <w:rFonts w:cstheme="minorHAnsi"/>
          <w:szCs w:val="24"/>
        </w:rPr>
        <w:t xml:space="preserve">och delaktighet </w:t>
      </w:r>
      <w:r w:rsidRPr="0024097E">
        <w:rPr>
          <w:rStyle w:val="normaltextrun"/>
          <w:rFonts w:cstheme="minorHAnsi"/>
          <w:szCs w:val="24"/>
        </w:rPr>
        <w:t xml:space="preserve">i </w:t>
      </w:r>
      <w:r>
        <w:rPr>
          <w:rStyle w:val="normaltextrun"/>
          <w:rFonts w:cstheme="minorHAnsi"/>
          <w:szCs w:val="24"/>
        </w:rPr>
        <w:t xml:space="preserve">den lokala </w:t>
      </w:r>
      <w:r w:rsidRPr="0024097E">
        <w:rPr>
          <w:rStyle w:val="normaltextrun"/>
          <w:rFonts w:cstheme="minorHAnsi"/>
          <w:szCs w:val="24"/>
        </w:rPr>
        <w:t>samhälls</w:t>
      </w:r>
      <w:r>
        <w:rPr>
          <w:rStyle w:val="normaltextrun"/>
          <w:rFonts w:cstheme="minorHAnsi"/>
          <w:szCs w:val="24"/>
        </w:rPr>
        <w:t>utvecklingen</w:t>
      </w:r>
      <w:r w:rsidR="00192FD5">
        <w:rPr>
          <w:rStyle w:val="normaltextrun"/>
          <w:rFonts w:cstheme="minorHAnsi"/>
          <w:szCs w:val="24"/>
        </w:rPr>
        <w:t>, i synnerhet i frågor som påverkar ungas egen vardag</w:t>
      </w:r>
      <w:r w:rsidR="001031E0">
        <w:rPr>
          <w:rStyle w:val="normaltextrun"/>
          <w:rFonts w:cstheme="minorHAnsi"/>
          <w:szCs w:val="24"/>
        </w:rPr>
        <w:t xml:space="preserve">. Syftet är även att </w:t>
      </w:r>
      <w:r w:rsidR="00985EF8">
        <w:rPr>
          <w:rStyle w:val="normaltextrun"/>
          <w:rFonts w:cstheme="minorHAnsi"/>
          <w:szCs w:val="24"/>
        </w:rPr>
        <w:t>öka och stimulera</w:t>
      </w:r>
      <w:r w:rsidR="00985EF8" w:rsidRPr="0024097E">
        <w:rPr>
          <w:rStyle w:val="normaltextrun"/>
          <w:rFonts w:cstheme="minorHAnsi"/>
          <w:szCs w:val="24"/>
        </w:rPr>
        <w:t xml:space="preserve"> ungas intresse för demokrati och </w:t>
      </w:r>
      <w:r w:rsidR="00985EF8">
        <w:rPr>
          <w:rStyle w:val="normaltextrun"/>
          <w:rFonts w:cstheme="minorHAnsi"/>
          <w:szCs w:val="24"/>
        </w:rPr>
        <w:t>samhällsfrågor i stort</w:t>
      </w:r>
      <w:r w:rsidR="00985EF8" w:rsidRPr="0024097E">
        <w:rPr>
          <w:rStyle w:val="normaltextrun"/>
          <w:rFonts w:cstheme="minorHAnsi"/>
          <w:szCs w:val="24"/>
        </w:rPr>
        <w:t>.</w:t>
      </w:r>
    </w:p>
    <w:p w14:paraId="7448C3E4" w14:textId="77777777" w:rsidR="000A6955" w:rsidRDefault="00A0462C" w:rsidP="000A6955">
      <w:pPr>
        <w:pStyle w:val="Rubrik2"/>
      </w:pPr>
      <w:bookmarkStart w:id="7" w:name="_Toc190777776"/>
      <w:r>
        <w:t>Deltagare</w:t>
      </w:r>
      <w:bookmarkEnd w:id="7"/>
    </w:p>
    <w:p w14:paraId="268FFBF7" w14:textId="1C7B9129" w:rsidR="00FF50D6" w:rsidRDefault="00A0462C" w:rsidP="000A6955">
      <w:r>
        <w:t xml:space="preserve">Ungdomsrådet består av ungdomar mellan 13–19 år </w:t>
      </w:r>
      <w:r w:rsidR="0003772F">
        <w:t xml:space="preserve">som bor </w:t>
      </w:r>
      <w:r w:rsidR="002A6E2B">
        <w:t xml:space="preserve">i </w:t>
      </w:r>
      <w:r w:rsidR="0003772F">
        <w:t xml:space="preserve">eller </w:t>
      </w:r>
      <w:r w:rsidR="0007290C">
        <w:t xml:space="preserve">har </w:t>
      </w:r>
      <w:r w:rsidR="00930DA9">
        <w:t>stark</w:t>
      </w:r>
      <w:r w:rsidR="0007290C">
        <w:t xml:space="preserve"> anknytning till</w:t>
      </w:r>
      <w:r w:rsidR="0003772F">
        <w:t xml:space="preserve"> Lidköpings kommun genom </w:t>
      </w:r>
      <w:r w:rsidR="0007290C">
        <w:t xml:space="preserve">exempelvis </w:t>
      </w:r>
      <w:r w:rsidR="0003772F">
        <w:t xml:space="preserve">skola </w:t>
      </w:r>
      <w:r w:rsidR="0007290C">
        <w:t>eller fritidsaktiviteter</w:t>
      </w:r>
      <w:r w:rsidR="0003772F">
        <w:t>.</w:t>
      </w:r>
      <w:r w:rsidR="0007290C">
        <w:t xml:space="preserve"> Ungdomsrådet är öppet </w:t>
      </w:r>
      <w:r w:rsidR="00C379D3">
        <w:t>för alla som är intresserade inom målgruppen.</w:t>
      </w:r>
      <w:r w:rsidR="000C4576">
        <w:t xml:space="preserve"> Deltagarna ska </w:t>
      </w:r>
      <w:r w:rsidR="00AA4B51">
        <w:t>tillsammans verka för alla kommunens barn och unga.</w:t>
      </w:r>
      <w:r w:rsidR="00B835DB">
        <w:t xml:space="preserve"> </w:t>
      </w:r>
      <w:r w:rsidR="00B835DB" w:rsidRPr="00B835DB">
        <w:t>Eftersträvansvärt är att få geografisk spridning i ungdomsrådet.</w:t>
      </w:r>
    </w:p>
    <w:p w14:paraId="7CC1E933" w14:textId="77777777" w:rsidR="00651858" w:rsidRDefault="00A0462C" w:rsidP="000A6955">
      <w:r>
        <w:t xml:space="preserve">Ungdomsrådet </w:t>
      </w:r>
      <w:r w:rsidR="0022531E">
        <w:t>utser</w:t>
      </w:r>
      <w:r>
        <w:t xml:space="preserve"> </w:t>
      </w:r>
      <w:r w:rsidR="00770C39">
        <w:t xml:space="preserve">årligen </w:t>
      </w:r>
      <w:r>
        <w:t xml:space="preserve">en styrelse bland deltagarna som ansvarar </w:t>
      </w:r>
      <w:r w:rsidR="00770C39">
        <w:t xml:space="preserve">för att samordna möten. </w:t>
      </w:r>
      <w:r w:rsidR="007C4933">
        <w:t xml:space="preserve">I styrelsen ska en ordförande, en vice ordförande, en sekreterare samt en ledamot utses. </w:t>
      </w:r>
    </w:p>
    <w:p w14:paraId="361C4BC1" w14:textId="77777777" w:rsidR="00AD3E3A" w:rsidRDefault="00A0462C" w:rsidP="000A6955">
      <w:r>
        <w:t xml:space="preserve">Utvecklingsledare social hållbarhet </w:t>
      </w:r>
      <w:r w:rsidR="00147DAD">
        <w:t xml:space="preserve">är handledare </w:t>
      </w:r>
      <w:r w:rsidR="00F763F8">
        <w:t xml:space="preserve">och kontaktperson </w:t>
      </w:r>
      <w:r w:rsidR="00147DAD">
        <w:t>för ungdomsrådets deltagare.</w:t>
      </w:r>
    </w:p>
    <w:p w14:paraId="7692F943" w14:textId="77777777" w:rsidR="000A6955" w:rsidRDefault="00A0462C" w:rsidP="000A6955">
      <w:pPr>
        <w:pStyle w:val="Rubrik2"/>
      </w:pPr>
      <w:bookmarkStart w:id="8" w:name="_Toc190777777"/>
      <w:r>
        <w:t>Arbets</w:t>
      </w:r>
      <w:r w:rsidR="005D31DD">
        <w:t>former</w:t>
      </w:r>
      <w:bookmarkEnd w:id="8"/>
    </w:p>
    <w:p w14:paraId="7F716A7C" w14:textId="77777777" w:rsidR="002E3F44" w:rsidRPr="00E15098" w:rsidRDefault="00A0462C" w:rsidP="00E15098">
      <w:pPr>
        <w:spacing w:line="259" w:lineRule="auto"/>
        <w:rPr>
          <w:szCs w:val="24"/>
        </w:rPr>
      </w:pPr>
      <w:r>
        <w:rPr>
          <w:szCs w:val="24"/>
        </w:rPr>
        <w:t>Ungdomsrådet</w:t>
      </w:r>
      <w:r w:rsidR="00C6528C">
        <w:rPr>
          <w:szCs w:val="24"/>
        </w:rPr>
        <w:t>s</w:t>
      </w:r>
      <w:r>
        <w:rPr>
          <w:szCs w:val="24"/>
        </w:rPr>
        <w:t xml:space="preserve"> verksamhet formas</w:t>
      </w:r>
      <w:r w:rsidRPr="003E57AE">
        <w:rPr>
          <w:szCs w:val="24"/>
        </w:rPr>
        <w:t xml:space="preserve"> tillsammans med unga själva </w:t>
      </w:r>
      <w:r>
        <w:rPr>
          <w:szCs w:val="24"/>
        </w:rPr>
        <w:t xml:space="preserve">och utgår från en gemensam syn på barn och unga som rättighetsbärare och kompetensstarka individer. Ungdomsrådet ska sträva efter att skapa en god </w:t>
      </w:r>
      <w:r w:rsidRPr="003E57AE">
        <w:rPr>
          <w:szCs w:val="24"/>
        </w:rPr>
        <w:lastRenderedPageBreak/>
        <w:t>tillit, kvalitet och bred representation där barn och unga känner sig trygga att göra sin röst hörd och framföra sina åsikter</w:t>
      </w:r>
      <w:r>
        <w:rPr>
          <w:szCs w:val="24"/>
        </w:rPr>
        <w:t>.</w:t>
      </w:r>
    </w:p>
    <w:p w14:paraId="3D0F0DA9" w14:textId="77777777" w:rsidR="004B6AEC" w:rsidRDefault="00A0462C" w:rsidP="000A6955">
      <w:r>
        <w:t xml:space="preserve">Ungdomsrådet har möjlighet att </w:t>
      </w:r>
      <w:r w:rsidR="0036664C">
        <w:t xml:space="preserve">ställa frågor, </w:t>
      </w:r>
      <w:r>
        <w:t>framföra synpunkter</w:t>
      </w:r>
      <w:r w:rsidR="0085178C">
        <w:t xml:space="preserve"> och </w:t>
      </w:r>
      <w:r>
        <w:t>lämna yttranden</w:t>
      </w:r>
      <w:r w:rsidR="005D18B8">
        <w:t xml:space="preserve"> </w:t>
      </w:r>
      <w:r w:rsidR="00770DFB">
        <w:t xml:space="preserve">i </w:t>
      </w:r>
      <w:r w:rsidR="007018DD">
        <w:t>ärenden som berör barn och unga</w:t>
      </w:r>
      <w:r w:rsidR="00770DFB">
        <w:t xml:space="preserve"> </w:t>
      </w:r>
      <w:r w:rsidR="00430563">
        <w:t xml:space="preserve">direkt </w:t>
      </w:r>
      <w:r w:rsidR="0085178C">
        <w:t xml:space="preserve">till </w:t>
      </w:r>
      <w:r w:rsidR="005D18B8">
        <w:t>samtliga nämnder</w:t>
      </w:r>
      <w:r w:rsidR="00753116">
        <w:t>, styrelser</w:t>
      </w:r>
      <w:r w:rsidR="005D18B8">
        <w:t xml:space="preserve"> </w:t>
      </w:r>
      <w:r w:rsidR="004A29E5">
        <w:t xml:space="preserve">och </w:t>
      </w:r>
      <w:r w:rsidR="00CA5DBC">
        <w:t>förvaltningen/</w:t>
      </w:r>
      <w:r w:rsidR="004A29E5">
        <w:t xml:space="preserve">sektorer. </w:t>
      </w:r>
      <w:r w:rsidR="003D1590">
        <w:t xml:space="preserve">Synpunkter och yttranden </w:t>
      </w:r>
      <w:r w:rsidR="00770DFB">
        <w:t xml:space="preserve">ska beaktas i </w:t>
      </w:r>
      <w:r w:rsidR="00B0425E">
        <w:t xml:space="preserve">beredning av </w:t>
      </w:r>
      <w:r w:rsidR="007018DD">
        <w:t xml:space="preserve">det aktuella ärendet. </w:t>
      </w:r>
      <w:r w:rsidR="00B0425E">
        <w:t xml:space="preserve"> </w:t>
      </w:r>
    </w:p>
    <w:p w14:paraId="058BD48E" w14:textId="77777777" w:rsidR="00CF776C" w:rsidRPr="0089775D" w:rsidRDefault="00A0462C" w:rsidP="000A6955">
      <w:r w:rsidRPr="0089775D">
        <w:t xml:space="preserve">Ungdomsrådet har möjlighet att väcka </w:t>
      </w:r>
      <w:r w:rsidR="006D4F05" w:rsidRPr="0089775D">
        <w:t xml:space="preserve">egna </w:t>
      </w:r>
      <w:r w:rsidRPr="0089775D">
        <w:t xml:space="preserve">initiativ och förslag till och </w:t>
      </w:r>
      <w:r w:rsidR="00175489" w:rsidRPr="0089775D">
        <w:t>i samråd med demokratiberedningen</w:t>
      </w:r>
      <w:r w:rsidR="006D4F05" w:rsidRPr="0089775D">
        <w:t xml:space="preserve">. </w:t>
      </w:r>
    </w:p>
    <w:p w14:paraId="6065FBFD" w14:textId="77777777" w:rsidR="000A6955" w:rsidRDefault="00A0462C" w:rsidP="000A6955">
      <w:r>
        <w:t>Ungdomsrådet kan</w:t>
      </w:r>
      <w:r w:rsidR="00B8626B">
        <w:t xml:space="preserve"> </w:t>
      </w:r>
      <w:r w:rsidR="00C70C43">
        <w:t>ge</w:t>
      </w:r>
      <w:r w:rsidR="00B8626B">
        <w:t xml:space="preserve">s möjlighet att som remissinstans uttala sig före beslut fattas inom </w:t>
      </w:r>
      <w:r w:rsidR="004010E2">
        <w:t xml:space="preserve">kommunkoncernen i frågor som berör barn och unga. </w:t>
      </w:r>
    </w:p>
    <w:p w14:paraId="4380FFC9" w14:textId="77777777" w:rsidR="00CA49A6" w:rsidRDefault="00A0462C" w:rsidP="005D31DD">
      <w:r>
        <w:t>Ungdomsrådet träffas</w:t>
      </w:r>
      <w:r w:rsidR="00E363BE">
        <w:t xml:space="preserve"> en gång i månaden. Ytterligare möten sker vid behov. Samtliga möten dokumenteras och görs tillgängliga för allmänheten på kommunens hemsida</w:t>
      </w:r>
      <w:r w:rsidR="00C23FB5">
        <w:t xml:space="preserve"> inom en vecka.</w:t>
      </w:r>
      <w:r w:rsidR="00F763F8">
        <w:t xml:space="preserve"> </w:t>
      </w:r>
      <w:r>
        <w:t xml:space="preserve">Till ungdomsrådets möten </w:t>
      </w:r>
      <w:r w:rsidR="00487559">
        <w:t xml:space="preserve">kan </w:t>
      </w:r>
      <w:r w:rsidR="00F86A00">
        <w:t xml:space="preserve">politiker, tjänstepersoner och </w:t>
      </w:r>
      <w:r w:rsidR="00882419">
        <w:t xml:space="preserve">representanter från </w:t>
      </w:r>
      <w:r w:rsidR="00F86A00">
        <w:t>civilsamhälle</w:t>
      </w:r>
      <w:r w:rsidR="00882419">
        <w:t>t</w:t>
      </w:r>
      <w:r w:rsidR="00F86A00">
        <w:t xml:space="preserve"> bjudas i</w:t>
      </w:r>
      <w:r w:rsidR="00882419">
        <w:t>n när det är relevant.</w:t>
      </w:r>
    </w:p>
    <w:p w14:paraId="46E1AAEB" w14:textId="77777777" w:rsidR="005D31DD" w:rsidRDefault="00A0462C" w:rsidP="000A6955">
      <w:r w:rsidRPr="00891879">
        <w:t xml:space="preserve">Utvecklingsledare och </w:t>
      </w:r>
      <w:r w:rsidR="00E66172">
        <w:t xml:space="preserve">deltagare </w:t>
      </w:r>
      <w:r w:rsidRPr="00891879">
        <w:t xml:space="preserve">har </w:t>
      </w:r>
      <w:r w:rsidR="00AB180F">
        <w:t xml:space="preserve">kontinuerlig </w:t>
      </w:r>
      <w:r>
        <w:t>dialog med demokratiberedningen om hur arbetet fortskrider och utvecklas samt för att förankra och vägleda hur uppkomna initiativ från ungdomsrådet kan omhändertas i den politiska organisationen.</w:t>
      </w:r>
    </w:p>
    <w:p w14:paraId="5A66DE99" w14:textId="77777777" w:rsidR="000A6955" w:rsidRDefault="00A0462C" w:rsidP="000A6955">
      <w:pPr>
        <w:pStyle w:val="Rubrik2"/>
      </w:pPr>
      <w:bookmarkStart w:id="9" w:name="_Toc190777778"/>
      <w:r>
        <w:t>Arbetsgrupper</w:t>
      </w:r>
      <w:bookmarkEnd w:id="9"/>
    </w:p>
    <w:p w14:paraId="37767CA2" w14:textId="77777777" w:rsidR="000A6955" w:rsidRDefault="00A0462C" w:rsidP="000A6955">
      <w:r>
        <w:t xml:space="preserve">Ungdomsrådets verksamhet fokuserar på </w:t>
      </w:r>
      <w:r w:rsidR="00135753">
        <w:t xml:space="preserve">utveckling inom </w:t>
      </w:r>
      <w:r>
        <w:t>samhällsområden som särskilt lyfts fram av unga själva</w:t>
      </w:r>
      <w:r w:rsidR="00C2213D">
        <w:t xml:space="preserve">, </w:t>
      </w:r>
      <w:r>
        <w:t>av verksamheter som möter unga</w:t>
      </w:r>
      <w:r w:rsidR="00306D8E">
        <w:t xml:space="preserve"> eller </w:t>
      </w:r>
      <w:r w:rsidR="007A4FC3">
        <w:t xml:space="preserve">som har ett </w:t>
      </w:r>
      <w:r w:rsidR="00306D8E">
        <w:t>behov av barn- och ungdomsperspektiv</w:t>
      </w:r>
      <w:r>
        <w:t xml:space="preserve">. Ungdomsrådet tillsätter arbetsgrupper utifrån dessa behov för att fördjupa sig i frågorna.  Arbetsgrupperna svarar till ungdomsrådet. Exempel på områden som kan ha en egen arbetsgrupp: Ungas psykiska och fysiska hälsa, skola, </w:t>
      </w:r>
      <w:r w:rsidR="002248C7">
        <w:t xml:space="preserve">meningsfull fritid samt </w:t>
      </w:r>
      <w:r>
        <w:t>fysisk miljö och platsutveckling</w:t>
      </w:r>
      <w:r w:rsidR="002248C7">
        <w:t>.</w:t>
      </w:r>
      <w:r>
        <w:t xml:space="preserve"> </w:t>
      </w:r>
    </w:p>
    <w:p w14:paraId="57981FA7" w14:textId="77777777" w:rsidR="000A6955" w:rsidRDefault="00A0462C" w:rsidP="000A6955">
      <w:pPr>
        <w:pStyle w:val="Rubrik2"/>
      </w:pPr>
      <w:bookmarkStart w:id="10" w:name="_Toc190777779"/>
      <w:r>
        <w:t>Budget för ungdomsrådets verksamhet</w:t>
      </w:r>
      <w:bookmarkEnd w:id="10"/>
    </w:p>
    <w:p w14:paraId="02032A7B" w14:textId="77777777" w:rsidR="005D31DD" w:rsidRDefault="00A0462C" w:rsidP="00DD0423">
      <w:r>
        <w:t>Ungdomsrådets tilldelade budget ska användas för insatser, projekt och aktiviteter som bedöms vara</w:t>
      </w:r>
      <w:r w:rsidR="00DD0423">
        <w:t xml:space="preserve"> h</w:t>
      </w:r>
      <w:r>
        <w:t xml:space="preserve">älsofrämjande och demokratistärkande </w:t>
      </w:r>
      <w:r w:rsidR="00DD0423">
        <w:t>för barn och unga i Lidköpings kommun. Medel kan också användas för kompetenshöjande insatser gällande barnrätt och ungdomsdemokrati i</w:t>
      </w:r>
      <w:r w:rsidR="00D12628">
        <w:t>nom</w:t>
      </w:r>
      <w:r w:rsidR="00DD0423">
        <w:t xml:space="preserve"> kommunkoncernen.</w:t>
      </w:r>
      <w:r w:rsidR="00AA7F36">
        <w:t xml:space="preserve"> Sektor</w:t>
      </w:r>
      <w:r w:rsidR="006A1882">
        <w:t>chef sektor social välfärd beslutar om insatser, projekt och aktiviteter i samråd med utvecklingsledare social hållbarhet.</w:t>
      </w:r>
    </w:p>
    <w:p w14:paraId="4E8157DF" w14:textId="77777777" w:rsidR="00DD0423" w:rsidRPr="000A6955" w:rsidRDefault="00A0462C" w:rsidP="00DD0423">
      <w:r>
        <w:lastRenderedPageBreak/>
        <w:t xml:space="preserve">Representanter i ungdomsrådet erhåller ingen ersättning. </w:t>
      </w:r>
      <w:r w:rsidRPr="00DD0423">
        <w:t xml:space="preserve">Kommunen ställer resurser och lokal till </w:t>
      </w:r>
      <w:r>
        <w:t>ungdomsrådets</w:t>
      </w:r>
      <w:r w:rsidRPr="00DD0423">
        <w:t xml:space="preserve"> förfogande för administration samt omkostnader för att kunna genomföra verksamheten.</w:t>
      </w:r>
    </w:p>
    <w:p w14:paraId="5314DFC7" w14:textId="77777777" w:rsidR="008404A8" w:rsidRPr="008404A8" w:rsidRDefault="008404A8" w:rsidP="008404A8"/>
    <w:sectPr w:rsidR="008404A8" w:rsidRPr="008404A8" w:rsidSect="00812A4F">
      <w:pgSz w:w="11906" w:h="16838" w:code="9"/>
      <w:pgMar w:top="1418" w:right="2268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950B" w14:textId="77777777" w:rsidR="00C17941" w:rsidRDefault="00C17941">
      <w:pPr>
        <w:spacing w:after="0" w:line="240" w:lineRule="auto"/>
      </w:pPr>
      <w:r>
        <w:separator/>
      </w:r>
    </w:p>
  </w:endnote>
  <w:endnote w:type="continuationSeparator" w:id="0">
    <w:p w14:paraId="21DCC125" w14:textId="77777777" w:rsidR="00C17941" w:rsidRDefault="00C1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006" w14:textId="77777777" w:rsidR="00626C62" w:rsidRDefault="00626C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4825" w14:textId="77777777" w:rsidR="00232FD5" w:rsidRDefault="00A0462C" w:rsidP="00E54EED">
    <w:pPr>
      <w:pStyle w:val="Sidfot"/>
      <w:tabs>
        <w:tab w:val="clear" w:pos="9026"/>
      </w:tabs>
    </w:pPr>
    <w:r>
      <w:t xml:space="preserve">Sidan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av </w:t>
    </w:r>
    <w:fldSimple w:instr=" NUMPAGES   \* MERGEFORMAT ">
      <w:r w:rsidR="00232FD5"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D756" w14:textId="77777777" w:rsidR="00626C62" w:rsidRDefault="00626C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4844" w14:textId="77777777" w:rsidR="00C17941" w:rsidRDefault="00C17941">
      <w:pPr>
        <w:spacing w:after="0" w:line="240" w:lineRule="auto"/>
      </w:pPr>
      <w:r>
        <w:separator/>
      </w:r>
    </w:p>
  </w:footnote>
  <w:footnote w:type="continuationSeparator" w:id="0">
    <w:p w14:paraId="528B964E" w14:textId="77777777" w:rsidR="00C17941" w:rsidRDefault="00C1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7579" w14:textId="77777777" w:rsidR="00626C62" w:rsidRDefault="00626C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9728" w14:textId="77777777" w:rsidR="00C5048E" w:rsidRPr="00D96E39" w:rsidRDefault="00C5048E" w:rsidP="008F4316">
    <w:pPr>
      <w:pStyle w:val="Sidhuvud"/>
      <w:ind w:right="-56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979E" w14:textId="77777777" w:rsidR="000616FA" w:rsidRDefault="00A0462C" w:rsidP="00812A4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E4A73E" wp14:editId="56F0E1DE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2" name="Rectangle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2049" alt="&quot;&quot;" style="width:614.65pt;height:168.4pt;margin-top:310.6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6192" o:allowincell="f" fillcolor="#006cb5" stroked="f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A308" w14:textId="77777777" w:rsidR="00812A4F" w:rsidRDefault="00A0462C" w:rsidP="0040159D">
    <w:pPr>
      <w:pStyle w:val="Toppmarginalfrstasida"/>
      <w:tabs>
        <w:tab w:val="clear" w:pos="4513"/>
        <w:tab w:val="clear" w:pos="9026"/>
        <w:tab w:val="left" w:pos="2928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15F483" wp14:editId="4F5230E3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2050" style="width:614.65pt;height:168.4pt;margin-top:310.6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o:allowincell="f" fillcolor="#006cb5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5E3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EA8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AA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E8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04E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247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40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8B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935350"/>
    <w:multiLevelType w:val="multilevel"/>
    <w:tmpl w:val="F62EE3E4"/>
    <w:numStyleLink w:val="CustomHeadingNumber"/>
  </w:abstractNum>
  <w:abstractNum w:abstractNumId="10" w15:restartNumberingAfterBreak="0">
    <w:nsid w:val="293B76E4"/>
    <w:multiLevelType w:val="hybridMultilevel"/>
    <w:tmpl w:val="BF9AE99C"/>
    <w:lvl w:ilvl="0" w:tplc="2772B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6A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E1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47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0F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E3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89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0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42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E2F6E"/>
    <w:multiLevelType w:val="multilevel"/>
    <w:tmpl w:val="F62EE3E4"/>
    <w:numStyleLink w:val="CustomHeadingNumber"/>
  </w:abstractNum>
  <w:abstractNum w:abstractNumId="12" w15:restartNumberingAfterBreak="0">
    <w:nsid w:val="35566CBE"/>
    <w:multiLevelType w:val="multilevel"/>
    <w:tmpl w:val="F62EE3E4"/>
    <w:styleLink w:val="CustomHeadingNumber"/>
    <w:lvl w:ilvl="0">
      <w:start w:val="1"/>
      <w:numFmt w:val="none"/>
      <w:pStyle w:val="Rubri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Rubrik4"/>
      <w:lvlText w:val="%1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C31D34"/>
    <w:multiLevelType w:val="multilevel"/>
    <w:tmpl w:val="70DC3622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4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4801EB"/>
    <w:multiLevelType w:val="multilevel"/>
    <w:tmpl w:val="70DC3622"/>
    <w:numStyleLink w:val="Listformatnumreraderubriker"/>
  </w:abstractNum>
  <w:abstractNum w:abstractNumId="16" w15:restartNumberingAfterBreak="0">
    <w:nsid w:val="65082D12"/>
    <w:multiLevelType w:val="hybridMultilevel"/>
    <w:tmpl w:val="85209DE0"/>
    <w:lvl w:ilvl="0" w:tplc="3C5C2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24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01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CE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45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EB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0B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4F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4A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12414">
    <w:abstractNumId w:val="8"/>
  </w:num>
  <w:num w:numId="2" w16cid:durableId="1409305908">
    <w:abstractNumId w:val="14"/>
  </w:num>
  <w:num w:numId="3" w16cid:durableId="119498094">
    <w:abstractNumId w:val="8"/>
  </w:num>
  <w:num w:numId="4" w16cid:durableId="304050490">
    <w:abstractNumId w:val="14"/>
  </w:num>
  <w:num w:numId="5" w16cid:durableId="977608354">
    <w:abstractNumId w:val="13"/>
  </w:num>
  <w:num w:numId="6" w16cid:durableId="264777608">
    <w:abstractNumId w:val="15"/>
  </w:num>
  <w:num w:numId="7" w16cid:durableId="1939831677">
    <w:abstractNumId w:val="12"/>
  </w:num>
  <w:num w:numId="8" w16cid:durableId="1267735475">
    <w:abstractNumId w:val="9"/>
  </w:num>
  <w:num w:numId="9" w16cid:durableId="1523587819">
    <w:abstractNumId w:val="11"/>
  </w:num>
  <w:num w:numId="10" w16cid:durableId="906260201">
    <w:abstractNumId w:val="3"/>
  </w:num>
  <w:num w:numId="11" w16cid:durableId="1752577976">
    <w:abstractNumId w:val="2"/>
  </w:num>
  <w:num w:numId="12" w16cid:durableId="340476598">
    <w:abstractNumId w:val="1"/>
  </w:num>
  <w:num w:numId="13" w16cid:durableId="258876794">
    <w:abstractNumId w:val="0"/>
  </w:num>
  <w:num w:numId="14" w16cid:durableId="211886614">
    <w:abstractNumId w:val="7"/>
  </w:num>
  <w:num w:numId="15" w16cid:durableId="1964536349">
    <w:abstractNumId w:val="6"/>
  </w:num>
  <w:num w:numId="16" w16cid:durableId="1334844132">
    <w:abstractNumId w:val="5"/>
  </w:num>
  <w:num w:numId="17" w16cid:durableId="1830826754">
    <w:abstractNumId w:val="4"/>
  </w:num>
  <w:num w:numId="18" w16cid:durableId="943657488">
    <w:abstractNumId w:val="10"/>
  </w:num>
  <w:num w:numId="19" w16cid:durableId="16234183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5"/>
    <w:rsid w:val="00007A6C"/>
    <w:rsid w:val="000124D8"/>
    <w:rsid w:val="00013234"/>
    <w:rsid w:val="000205ED"/>
    <w:rsid w:val="00023363"/>
    <w:rsid w:val="000312DC"/>
    <w:rsid w:val="000358E5"/>
    <w:rsid w:val="00037204"/>
    <w:rsid w:val="0003772F"/>
    <w:rsid w:val="00040E47"/>
    <w:rsid w:val="000475BE"/>
    <w:rsid w:val="000616FA"/>
    <w:rsid w:val="00064A1F"/>
    <w:rsid w:val="000663B9"/>
    <w:rsid w:val="0007039A"/>
    <w:rsid w:val="0007290C"/>
    <w:rsid w:val="000745B3"/>
    <w:rsid w:val="00075E89"/>
    <w:rsid w:val="00080FC3"/>
    <w:rsid w:val="00081097"/>
    <w:rsid w:val="00084EC5"/>
    <w:rsid w:val="0008646F"/>
    <w:rsid w:val="00096189"/>
    <w:rsid w:val="000A2C30"/>
    <w:rsid w:val="000A6955"/>
    <w:rsid w:val="000C0E44"/>
    <w:rsid w:val="000C4576"/>
    <w:rsid w:val="000D50E4"/>
    <w:rsid w:val="000F3400"/>
    <w:rsid w:val="000F3706"/>
    <w:rsid w:val="001031E0"/>
    <w:rsid w:val="00105748"/>
    <w:rsid w:val="00105DC9"/>
    <w:rsid w:val="00121A16"/>
    <w:rsid w:val="00135753"/>
    <w:rsid w:val="001367B7"/>
    <w:rsid w:val="0014134F"/>
    <w:rsid w:val="00147DAD"/>
    <w:rsid w:val="001550C1"/>
    <w:rsid w:val="001559FB"/>
    <w:rsid w:val="001625B1"/>
    <w:rsid w:val="00162ED7"/>
    <w:rsid w:val="00175489"/>
    <w:rsid w:val="0017607E"/>
    <w:rsid w:val="001854A5"/>
    <w:rsid w:val="00192FD5"/>
    <w:rsid w:val="00194FDD"/>
    <w:rsid w:val="001A10C5"/>
    <w:rsid w:val="001A1B18"/>
    <w:rsid w:val="001B469D"/>
    <w:rsid w:val="001E1E32"/>
    <w:rsid w:val="001E2886"/>
    <w:rsid w:val="001F0466"/>
    <w:rsid w:val="001F0649"/>
    <w:rsid w:val="001F36C1"/>
    <w:rsid w:val="00200D03"/>
    <w:rsid w:val="002061F1"/>
    <w:rsid w:val="00206A08"/>
    <w:rsid w:val="002248C7"/>
    <w:rsid w:val="0022531E"/>
    <w:rsid w:val="00226BAD"/>
    <w:rsid w:val="00231444"/>
    <w:rsid w:val="00232FD5"/>
    <w:rsid w:val="00234C7B"/>
    <w:rsid w:val="0024097E"/>
    <w:rsid w:val="0026116A"/>
    <w:rsid w:val="00265DD2"/>
    <w:rsid w:val="00281546"/>
    <w:rsid w:val="0028634E"/>
    <w:rsid w:val="0029232D"/>
    <w:rsid w:val="002962F0"/>
    <w:rsid w:val="002A16AE"/>
    <w:rsid w:val="002A6E2B"/>
    <w:rsid w:val="002A78E5"/>
    <w:rsid w:val="002D5BD1"/>
    <w:rsid w:val="002E3F44"/>
    <w:rsid w:val="002F6F2A"/>
    <w:rsid w:val="00306D8E"/>
    <w:rsid w:val="00313DF1"/>
    <w:rsid w:val="003145A3"/>
    <w:rsid w:val="00314891"/>
    <w:rsid w:val="0031489E"/>
    <w:rsid w:val="00326674"/>
    <w:rsid w:val="003318F6"/>
    <w:rsid w:val="0033749F"/>
    <w:rsid w:val="00365076"/>
    <w:rsid w:val="0036664C"/>
    <w:rsid w:val="00367A28"/>
    <w:rsid w:val="0037374F"/>
    <w:rsid w:val="00376C35"/>
    <w:rsid w:val="003813A8"/>
    <w:rsid w:val="00384F6D"/>
    <w:rsid w:val="00385848"/>
    <w:rsid w:val="003922E2"/>
    <w:rsid w:val="00395A82"/>
    <w:rsid w:val="003A7D9B"/>
    <w:rsid w:val="003B5E3B"/>
    <w:rsid w:val="003D1590"/>
    <w:rsid w:val="003D7F6C"/>
    <w:rsid w:val="003E0077"/>
    <w:rsid w:val="003E57AE"/>
    <w:rsid w:val="003F003E"/>
    <w:rsid w:val="003F0D3A"/>
    <w:rsid w:val="003F6DD1"/>
    <w:rsid w:val="004010E2"/>
    <w:rsid w:val="0040159D"/>
    <w:rsid w:val="00420C33"/>
    <w:rsid w:val="00430563"/>
    <w:rsid w:val="0043510F"/>
    <w:rsid w:val="004351E9"/>
    <w:rsid w:val="004416FE"/>
    <w:rsid w:val="0044384F"/>
    <w:rsid w:val="00445B32"/>
    <w:rsid w:val="00463905"/>
    <w:rsid w:val="004659AC"/>
    <w:rsid w:val="00475529"/>
    <w:rsid w:val="00476E3A"/>
    <w:rsid w:val="0048264E"/>
    <w:rsid w:val="004835F3"/>
    <w:rsid w:val="00487559"/>
    <w:rsid w:val="004A29E5"/>
    <w:rsid w:val="004A7F57"/>
    <w:rsid w:val="004B6AEC"/>
    <w:rsid w:val="004D163D"/>
    <w:rsid w:val="004E100C"/>
    <w:rsid w:val="004E5EFF"/>
    <w:rsid w:val="0053177B"/>
    <w:rsid w:val="00551268"/>
    <w:rsid w:val="00560A70"/>
    <w:rsid w:val="00560FC3"/>
    <w:rsid w:val="00564758"/>
    <w:rsid w:val="0057677D"/>
    <w:rsid w:val="005879B7"/>
    <w:rsid w:val="00587FD0"/>
    <w:rsid w:val="0059303D"/>
    <w:rsid w:val="00594261"/>
    <w:rsid w:val="005A4041"/>
    <w:rsid w:val="005B294C"/>
    <w:rsid w:val="005B7352"/>
    <w:rsid w:val="005D18B8"/>
    <w:rsid w:val="005D282C"/>
    <w:rsid w:val="005D31DD"/>
    <w:rsid w:val="005D31EF"/>
    <w:rsid w:val="005D46CC"/>
    <w:rsid w:val="005D5434"/>
    <w:rsid w:val="005D5F16"/>
    <w:rsid w:val="005F3F47"/>
    <w:rsid w:val="005F7E7C"/>
    <w:rsid w:val="00607214"/>
    <w:rsid w:val="00607CC7"/>
    <w:rsid w:val="00617474"/>
    <w:rsid w:val="006248CE"/>
    <w:rsid w:val="00624F6D"/>
    <w:rsid w:val="00626C62"/>
    <w:rsid w:val="00645197"/>
    <w:rsid w:val="00651858"/>
    <w:rsid w:val="006548A3"/>
    <w:rsid w:val="00655DF2"/>
    <w:rsid w:val="00657995"/>
    <w:rsid w:val="00665BE3"/>
    <w:rsid w:val="00673140"/>
    <w:rsid w:val="00692F6F"/>
    <w:rsid w:val="006942CA"/>
    <w:rsid w:val="006A1882"/>
    <w:rsid w:val="006A4F0A"/>
    <w:rsid w:val="006A5236"/>
    <w:rsid w:val="006A59BD"/>
    <w:rsid w:val="006B17ED"/>
    <w:rsid w:val="006C451E"/>
    <w:rsid w:val="006D2954"/>
    <w:rsid w:val="006D4F05"/>
    <w:rsid w:val="006F65D3"/>
    <w:rsid w:val="006F6761"/>
    <w:rsid w:val="007018DD"/>
    <w:rsid w:val="00725BF9"/>
    <w:rsid w:val="00727C42"/>
    <w:rsid w:val="00753116"/>
    <w:rsid w:val="00754D10"/>
    <w:rsid w:val="00764A99"/>
    <w:rsid w:val="00770C39"/>
    <w:rsid w:val="00770DFB"/>
    <w:rsid w:val="00772D5E"/>
    <w:rsid w:val="00776260"/>
    <w:rsid w:val="0078182E"/>
    <w:rsid w:val="007879A1"/>
    <w:rsid w:val="007906C0"/>
    <w:rsid w:val="00791E53"/>
    <w:rsid w:val="007A4FC3"/>
    <w:rsid w:val="007A5ADA"/>
    <w:rsid w:val="007B4EBC"/>
    <w:rsid w:val="007C2C50"/>
    <w:rsid w:val="007C4933"/>
    <w:rsid w:val="007D0598"/>
    <w:rsid w:val="007E7B1B"/>
    <w:rsid w:val="00804BB8"/>
    <w:rsid w:val="00812A4F"/>
    <w:rsid w:val="0082050F"/>
    <w:rsid w:val="008244F5"/>
    <w:rsid w:val="008275D0"/>
    <w:rsid w:val="00833B01"/>
    <w:rsid w:val="008404A8"/>
    <w:rsid w:val="00842FDB"/>
    <w:rsid w:val="00844803"/>
    <w:rsid w:val="0085178C"/>
    <w:rsid w:val="008640EA"/>
    <w:rsid w:val="00870C10"/>
    <w:rsid w:val="00882419"/>
    <w:rsid w:val="00891879"/>
    <w:rsid w:val="0089775D"/>
    <w:rsid w:val="008B28E2"/>
    <w:rsid w:val="008D2251"/>
    <w:rsid w:val="008E022B"/>
    <w:rsid w:val="008E2694"/>
    <w:rsid w:val="008E441C"/>
    <w:rsid w:val="008E562F"/>
    <w:rsid w:val="008F4316"/>
    <w:rsid w:val="008F446F"/>
    <w:rsid w:val="008F575A"/>
    <w:rsid w:val="00905EE0"/>
    <w:rsid w:val="009073B2"/>
    <w:rsid w:val="0091024D"/>
    <w:rsid w:val="00930DA9"/>
    <w:rsid w:val="0093654B"/>
    <w:rsid w:val="00943379"/>
    <w:rsid w:val="00945F42"/>
    <w:rsid w:val="009471D5"/>
    <w:rsid w:val="009556D1"/>
    <w:rsid w:val="0098553A"/>
    <w:rsid w:val="00985EF8"/>
    <w:rsid w:val="0098760A"/>
    <w:rsid w:val="00994B87"/>
    <w:rsid w:val="00995CDB"/>
    <w:rsid w:val="009A01A9"/>
    <w:rsid w:val="009B67B7"/>
    <w:rsid w:val="009E5181"/>
    <w:rsid w:val="009E5C04"/>
    <w:rsid w:val="009F36F3"/>
    <w:rsid w:val="00A0462C"/>
    <w:rsid w:val="00A121D6"/>
    <w:rsid w:val="00A16B0E"/>
    <w:rsid w:val="00A25329"/>
    <w:rsid w:val="00A4073A"/>
    <w:rsid w:val="00A7296F"/>
    <w:rsid w:val="00A80E3B"/>
    <w:rsid w:val="00A84A19"/>
    <w:rsid w:val="00A85A88"/>
    <w:rsid w:val="00AA4B51"/>
    <w:rsid w:val="00AA7C95"/>
    <w:rsid w:val="00AA7F36"/>
    <w:rsid w:val="00AB180F"/>
    <w:rsid w:val="00AB33A2"/>
    <w:rsid w:val="00AB479E"/>
    <w:rsid w:val="00AB73E4"/>
    <w:rsid w:val="00AB76B9"/>
    <w:rsid w:val="00AC298E"/>
    <w:rsid w:val="00AC31AF"/>
    <w:rsid w:val="00AD2732"/>
    <w:rsid w:val="00AD3E3A"/>
    <w:rsid w:val="00AE0E06"/>
    <w:rsid w:val="00AE46C7"/>
    <w:rsid w:val="00AF40BB"/>
    <w:rsid w:val="00AF56A4"/>
    <w:rsid w:val="00AF6121"/>
    <w:rsid w:val="00B0425E"/>
    <w:rsid w:val="00B06837"/>
    <w:rsid w:val="00B13A69"/>
    <w:rsid w:val="00B13D5F"/>
    <w:rsid w:val="00B2713A"/>
    <w:rsid w:val="00B302B3"/>
    <w:rsid w:val="00B37222"/>
    <w:rsid w:val="00B52F52"/>
    <w:rsid w:val="00B56CEA"/>
    <w:rsid w:val="00B631C8"/>
    <w:rsid w:val="00B71B8D"/>
    <w:rsid w:val="00B7422B"/>
    <w:rsid w:val="00B835DB"/>
    <w:rsid w:val="00B8626B"/>
    <w:rsid w:val="00B96894"/>
    <w:rsid w:val="00BA660D"/>
    <w:rsid w:val="00BC3B4A"/>
    <w:rsid w:val="00BC43B8"/>
    <w:rsid w:val="00BE7B7E"/>
    <w:rsid w:val="00C02D9B"/>
    <w:rsid w:val="00C1341C"/>
    <w:rsid w:val="00C137BF"/>
    <w:rsid w:val="00C17941"/>
    <w:rsid w:val="00C2213D"/>
    <w:rsid w:val="00C23FB5"/>
    <w:rsid w:val="00C24F5B"/>
    <w:rsid w:val="00C275FE"/>
    <w:rsid w:val="00C3444E"/>
    <w:rsid w:val="00C37531"/>
    <w:rsid w:val="00C379D3"/>
    <w:rsid w:val="00C46AEB"/>
    <w:rsid w:val="00C5048E"/>
    <w:rsid w:val="00C54974"/>
    <w:rsid w:val="00C614B6"/>
    <w:rsid w:val="00C622D1"/>
    <w:rsid w:val="00C637B7"/>
    <w:rsid w:val="00C6528C"/>
    <w:rsid w:val="00C70C43"/>
    <w:rsid w:val="00C7259A"/>
    <w:rsid w:val="00C7433E"/>
    <w:rsid w:val="00C81CE6"/>
    <w:rsid w:val="00C851A8"/>
    <w:rsid w:val="00C865BA"/>
    <w:rsid w:val="00C96BAF"/>
    <w:rsid w:val="00CA49A6"/>
    <w:rsid w:val="00CA5DBC"/>
    <w:rsid w:val="00CA7912"/>
    <w:rsid w:val="00CB7B54"/>
    <w:rsid w:val="00CD6F4B"/>
    <w:rsid w:val="00CE27D5"/>
    <w:rsid w:val="00CF776C"/>
    <w:rsid w:val="00D02F3E"/>
    <w:rsid w:val="00D051CF"/>
    <w:rsid w:val="00D06E59"/>
    <w:rsid w:val="00D12628"/>
    <w:rsid w:val="00D146F1"/>
    <w:rsid w:val="00D2453F"/>
    <w:rsid w:val="00D268B1"/>
    <w:rsid w:val="00D31220"/>
    <w:rsid w:val="00D4443B"/>
    <w:rsid w:val="00D4782C"/>
    <w:rsid w:val="00D56A68"/>
    <w:rsid w:val="00D6079A"/>
    <w:rsid w:val="00D608E4"/>
    <w:rsid w:val="00D63354"/>
    <w:rsid w:val="00D778F1"/>
    <w:rsid w:val="00D813C8"/>
    <w:rsid w:val="00D851A8"/>
    <w:rsid w:val="00D96E39"/>
    <w:rsid w:val="00D97E14"/>
    <w:rsid w:val="00DB5113"/>
    <w:rsid w:val="00DC02D4"/>
    <w:rsid w:val="00DD0423"/>
    <w:rsid w:val="00DD13E7"/>
    <w:rsid w:val="00DE1BF3"/>
    <w:rsid w:val="00E15098"/>
    <w:rsid w:val="00E23529"/>
    <w:rsid w:val="00E363BE"/>
    <w:rsid w:val="00E51C2A"/>
    <w:rsid w:val="00E54EED"/>
    <w:rsid w:val="00E5693F"/>
    <w:rsid w:val="00E57E87"/>
    <w:rsid w:val="00E66172"/>
    <w:rsid w:val="00E739D8"/>
    <w:rsid w:val="00E73D8D"/>
    <w:rsid w:val="00E91959"/>
    <w:rsid w:val="00EB42D0"/>
    <w:rsid w:val="00ED2BDB"/>
    <w:rsid w:val="00EF5A21"/>
    <w:rsid w:val="00EF7867"/>
    <w:rsid w:val="00F0335E"/>
    <w:rsid w:val="00F07036"/>
    <w:rsid w:val="00F106B3"/>
    <w:rsid w:val="00F14965"/>
    <w:rsid w:val="00F25D81"/>
    <w:rsid w:val="00F37C10"/>
    <w:rsid w:val="00F40393"/>
    <w:rsid w:val="00F40845"/>
    <w:rsid w:val="00F44408"/>
    <w:rsid w:val="00F47725"/>
    <w:rsid w:val="00F7342B"/>
    <w:rsid w:val="00F763F8"/>
    <w:rsid w:val="00F85D36"/>
    <w:rsid w:val="00F85F2F"/>
    <w:rsid w:val="00F86A00"/>
    <w:rsid w:val="00F92CC8"/>
    <w:rsid w:val="00F97E02"/>
    <w:rsid w:val="00FA0205"/>
    <w:rsid w:val="00FA2EAE"/>
    <w:rsid w:val="00FB06B0"/>
    <w:rsid w:val="00FB4EF4"/>
    <w:rsid w:val="00FD673B"/>
    <w:rsid w:val="00FE412D"/>
    <w:rsid w:val="00FF04E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BB0A"/>
  <w15:chartTrackingRefBased/>
  <w15:docId w15:val="{4FD293C2-7B56-4130-91FF-68830E65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D0"/>
    <w:rPr>
      <w:sz w:val="24"/>
      <w:lang w:val="sv-SE"/>
    </w:rPr>
  </w:style>
  <w:style w:type="paragraph" w:styleId="Rubrik1">
    <w:name w:val="heading 1"/>
    <w:next w:val="Normal"/>
    <w:link w:val="Rubrik1Char"/>
    <w:uiPriority w:val="1"/>
    <w:qFormat/>
    <w:rsid w:val="00420C33"/>
    <w:pPr>
      <w:keepNext/>
      <w:keepLines/>
      <w:pageBreakBefore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sz w:val="44"/>
      <w:szCs w:val="32"/>
      <w:lang w:val="sv-SE"/>
    </w:rPr>
  </w:style>
  <w:style w:type="paragraph" w:styleId="Rubrik2">
    <w:name w:val="heading 2"/>
    <w:next w:val="Normal"/>
    <w:link w:val="Rubrik2Char"/>
    <w:uiPriority w:val="1"/>
    <w:qFormat/>
    <w:rsid w:val="00420C33"/>
    <w:pPr>
      <w:keepNext/>
      <w:keepLines/>
      <w:numPr>
        <w:ilvl w:val="1"/>
        <w:numId w:val="7"/>
      </w:numPr>
      <w:spacing w:before="240"/>
      <w:outlineLvl w:val="1"/>
    </w:pPr>
    <w:rPr>
      <w:rFonts w:asciiTheme="majorHAnsi" w:eastAsiaTheme="majorEastAsia" w:hAnsiTheme="majorHAnsi" w:cstheme="majorBidi"/>
      <w:sz w:val="44"/>
      <w:szCs w:val="26"/>
      <w:lang w:val="sv-SE"/>
    </w:rPr>
  </w:style>
  <w:style w:type="paragraph" w:styleId="Rubrik3">
    <w:name w:val="heading 3"/>
    <w:next w:val="Normal"/>
    <w:link w:val="Rubrik3Char"/>
    <w:uiPriority w:val="1"/>
    <w:qFormat/>
    <w:rsid w:val="00420C33"/>
    <w:pPr>
      <w:numPr>
        <w:ilvl w:val="2"/>
        <w:numId w:val="7"/>
      </w:numPr>
      <w:spacing w:before="240"/>
      <w:outlineLvl w:val="2"/>
    </w:pPr>
    <w:rPr>
      <w:rFonts w:asciiTheme="majorHAnsi" w:hAnsiTheme="majorHAnsi"/>
      <w:sz w:val="36"/>
      <w:lang w:val="sv-SE"/>
    </w:rPr>
  </w:style>
  <w:style w:type="paragraph" w:styleId="Rubrik4">
    <w:name w:val="heading 4"/>
    <w:next w:val="Normal"/>
    <w:link w:val="Rubrik4Char"/>
    <w:uiPriority w:val="1"/>
    <w:qFormat/>
    <w:rsid w:val="00420C33"/>
    <w:pPr>
      <w:keepNext/>
      <w:keepLines/>
      <w:numPr>
        <w:ilvl w:val="3"/>
        <w:numId w:val="7"/>
      </w:numPr>
      <w:spacing w:before="240"/>
      <w:outlineLvl w:val="3"/>
    </w:pPr>
    <w:rPr>
      <w:rFonts w:asciiTheme="majorHAnsi" w:eastAsiaTheme="majorEastAsia" w:hAnsiTheme="majorHAnsi" w:cstheme="majorBidi"/>
      <w:iCs/>
      <w:sz w:val="28"/>
      <w:lang w:val="sv-SE"/>
    </w:rPr>
  </w:style>
  <w:style w:type="paragraph" w:styleId="Rubrik5">
    <w:name w:val="heading 5"/>
    <w:next w:val="Normal"/>
    <w:link w:val="Rubrik5Char"/>
    <w:uiPriority w:val="1"/>
    <w:semiHidden/>
    <w:qFormat/>
    <w:rsid w:val="00657995"/>
    <w:pPr>
      <w:keepNext/>
      <w:keepLines/>
      <w:numPr>
        <w:ilvl w:val="4"/>
        <w:numId w:val="6"/>
      </w:numPr>
      <w:spacing w:before="24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657995"/>
    <w:pPr>
      <w:keepNext/>
      <w:keepLines/>
      <w:numPr>
        <w:ilvl w:val="5"/>
        <w:numId w:val="6"/>
      </w:numPr>
      <w:spacing w:before="24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657995"/>
    <w:pPr>
      <w:keepNext/>
      <w:keepLines/>
      <w:numPr>
        <w:ilvl w:val="6"/>
        <w:numId w:val="6"/>
      </w:numPr>
      <w:spacing w:before="24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657995"/>
    <w:pPr>
      <w:keepNext/>
      <w:keepLines/>
      <w:numPr>
        <w:ilvl w:val="7"/>
        <w:numId w:val="6"/>
      </w:numPr>
      <w:spacing w:before="24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657995"/>
    <w:pPr>
      <w:keepNext/>
      <w:keepLines/>
      <w:numPr>
        <w:ilvl w:val="8"/>
        <w:numId w:val="6"/>
      </w:numPr>
      <w:spacing w:before="24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1268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268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E54EED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E54EED"/>
    <w:rPr>
      <w:sz w:val="24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C81CE6"/>
    <w:rPr>
      <w:rFonts w:asciiTheme="majorHAnsi" w:eastAsiaTheme="majorEastAsia" w:hAnsiTheme="majorHAnsi" w:cstheme="majorBidi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65076"/>
    <w:rPr>
      <w:rFonts w:asciiTheme="majorHAnsi" w:eastAsiaTheme="majorEastAsia" w:hAnsiTheme="majorHAnsi" w:cstheme="majorBidi"/>
      <w:sz w:val="4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65076"/>
    <w:rPr>
      <w:rFonts w:asciiTheme="majorHAnsi" w:hAnsiTheme="majorHAnsi"/>
      <w:sz w:val="3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727C42"/>
    <w:rPr>
      <w:rFonts w:asciiTheme="majorHAnsi" w:eastAsiaTheme="majorEastAsia" w:hAnsiTheme="majorHAnsi" w:cstheme="majorBidi"/>
      <w:iCs/>
      <w:sz w:val="28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uiPriority w:val="5"/>
    <w:qFormat/>
    <w:rsid w:val="00D31220"/>
    <w:pPr>
      <w:numPr>
        <w:numId w:val="3"/>
      </w:numPr>
      <w:spacing w:after="180"/>
    </w:pPr>
  </w:style>
  <w:style w:type="paragraph" w:styleId="Punktlista">
    <w:name w:val="List Bullet"/>
    <w:basedOn w:val="Normal"/>
    <w:uiPriority w:val="5"/>
    <w:qFormat/>
    <w:rsid w:val="00D31220"/>
    <w:pPr>
      <w:numPr>
        <w:numId w:val="4"/>
      </w:numPr>
      <w:spacing w:after="180"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semiHidden/>
    <w:qFormat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4A7F57"/>
    <w:pPr>
      <w:numPr>
        <w:numId w:val="0"/>
      </w:numPr>
      <w:pBdr>
        <w:bottom w:val="single" w:sz="8" w:space="1" w:color="auto"/>
      </w:pBdr>
      <w:spacing w:before="0" w:after="480"/>
      <w:ind w:left="360" w:hanging="360"/>
    </w:pPr>
  </w:style>
  <w:style w:type="paragraph" w:styleId="Rubrik">
    <w:name w:val="Title"/>
    <w:basedOn w:val="Normal"/>
    <w:next w:val="Normal"/>
    <w:link w:val="RubrikChar"/>
    <w:uiPriority w:val="9"/>
    <w:qFormat/>
    <w:rsid w:val="005D46CC"/>
    <w:pPr>
      <w:contextualSpacing/>
      <w:jc w:val="right"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9"/>
    <w:rsid w:val="00587FD0"/>
    <w:rPr>
      <w:rFonts w:asciiTheme="majorHAnsi" w:eastAsiaTheme="majorEastAsia" w:hAnsiTheme="majorHAnsi" w:cstheme="majorBidi"/>
      <w:spacing w:val="-10"/>
      <w:kern w:val="28"/>
      <w:sz w:val="72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9"/>
    <w:qFormat/>
    <w:rsid w:val="002D5BD1"/>
    <w:pPr>
      <w:numPr>
        <w:ilvl w:val="1"/>
      </w:numPr>
      <w:jc w:val="right"/>
    </w:pPr>
    <w:rPr>
      <w:rFonts w:asciiTheme="majorHAnsi" w:eastAsiaTheme="minorEastAsia" w:hAnsiTheme="majorHAnsi"/>
      <w:caps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587FD0"/>
    <w:rPr>
      <w:rFonts w:asciiTheme="majorHAnsi" w:eastAsiaTheme="minorEastAsia" w:hAnsiTheme="majorHAnsi"/>
      <w:caps/>
      <w:spacing w:val="15"/>
      <w:sz w:val="36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A84A19"/>
    <w:rPr>
      <w:sz w:val="32"/>
    </w:rPr>
  </w:style>
  <w:style w:type="numbering" w:customStyle="1" w:styleId="Listformatnumreraderubriker">
    <w:name w:val="Listformat numrerade rubriker"/>
    <w:uiPriority w:val="99"/>
    <w:rsid w:val="00657995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C02D9B"/>
    <w:rPr>
      <w:rFonts w:ascii="Arial" w:eastAsiaTheme="majorEastAsia" w:hAnsi="Arial" w:cstheme="majorBidi"/>
      <w:b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02D9B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02D9B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02D9B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02D9B"/>
    <w:rPr>
      <w:rFonts w:ascii="Arial" w:eastAsiaTheme="majorEastAsia" w:hAnsi="Arial" w:cstheme="majorBidi"/>
      <w:b/>
      <w:iCs/>
      <w:sz w:val="24"/>
      <w:szCs w:val="21"/>
    </w:rPr>
  </w:style>
  <w:style w:type="paragraph" w:customStyle="1" w:styleId="Kapitelrubrik">
    <w:name w:val="Kapitelrubrik"/>
    <w:basedOn w:val="Rubrik1"/>
    <w:next w:val="Normal"/>
    <w:semiHidden/>
    <w:rsid w:val="00551268"/>
    <w:pPr>
      <w:numPr>
        <w:numId w:val="0"/>
      </w:numPr>
    </w:pPr>
  </w:style>
  <w:style w:type="paragraph" w:styleId="Innehllsfrteckningsrubrik">
    <w:name w:val="TOC Heading"/>
    <w:basedOn w:val="Rubrik1"/>
    <w:next w:val="Normal"/>
    <w:uiPriority w:val="39"/>
    <w:qFormat/>
    <w:rsid w:val="008404A8"/>
    <w:pPr>
      <w:numPr>
        <w:numId w:val="0"/>
      </w:numPr>
      <w:outlineLvl w:val="9"/>
    </w:pPr>
    <w:rPr>
      <w:lang w:val="en-GB"/>
    </w:rPr>
  </w:style>
  <w:style w:type="paragraph" w:styleId="Innehll1">
    <w:name w:val="toc 1"/>
    <w:basedOn w:val="Normal"/>
    <w:next w:val="Normal"/>
    <w:autoRedefine/>
    <w:uiPriority w:val="39"/>
    <w:rsid w:val="00023363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rsid w:val="0044384F"/>
    <w:pPr>
      <w:tabs>
        <w:tab w:val="left" w:pos="880"/>
        <w:tab w:val="right" w:leader="dot" w:pos="7926"/>
      </w:tabs>
      <w:spacing w:after="100"/>
      <w:ind w:left="221"/>
    </w:pPr>
    <w:rPr>
      <w:rFonts w:ascii="Arial" w:eastAsiaTheme="minorEastAsia" w:hAnsi="Arial" w:cs="Times New Roman"/>
      <w:sz w:val="22"/>
      <w:lang w:eastAsia="en-GB"/>
    </w:rPr>
  </w:style>
  <w:style w:type="paragraph" w:styleId="Innehll3">
    <w:name w:val="toc 3"/>
    <w:basedOn w:val="Normal"/>
    <w:next w:val="Normal"/>
    <w:autoRedefine/>
    <w:uiPriority w:val="39"/>
    <w:semiHidden/>
    <w:rsid w:val="00023363"/>
    <w:pPr>
      <w:spacing w:after="100"/>
      <w:ind w:left="440"/>
    </w:pPr>
    <w:rPr>
      <w:rFonts w:ascii="Arial" w:eastAsiaTheme="minorEastAsia" w:hAnsi="Arial" w:cs="Times New Roman"/>
      <w:sz w:val="22"/>
      <w:lang w:eastAsia="en-GB"/>
    </w:rPr>
  </w:style>
  <w:style w:type="paragraph" w:customStyle="1" w:styleId="Toppmarginalfrstasida">
    <w:name w:val="Toppmarginal första sida"/>
    <w:basedOn w:val="Sidhuvud"/>
    <w:semiHidden/>
    <w:qFormat/>
    <w:rsid w:val="0040159D"/>
    <w:pPr>
      <w:spacing w:before="2940" w:after="3000"/>
    </w:pPr>
    <w:rPr>
      <w:szCs w:val="2"/>
    </w:rPr>
  </w:style>
  <w:style w:type="paragraph" w:customStyle="1" w:styleId="UnderrubrikAnsvarig">
    <w:name w:val="Underrubrik Ansvarig"/>
    <w:basedOn w:val="Underrubrik"/>
    <w:uiPriority w:val="9"/>
    <w:qFormat/>
    <w:rsid w:val="0093654B"/>
    <w:rPr>
      <w:caps w:val="0"/>
    </w:rPr>
  </w:style>
  <w:style w:type="numbering" w:customStyle="1" w:styleId="CustomHeadingNumber">
    <w:name w:val="CustomHeadingNumber"/>
    <w:rsid w:val="00420C33"/>
    <w:pPr>
      <w:numPr>
        <w:numId w:val="7"/>
      </w:numPr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FB4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B4EF4"/>
    <w:rPr>
      <w:i/>
      <w:iCs/>
      <w:color w:val="404040" w:themeColor="text1" w:themeTint="BF"/>
      <w:sz w:val="24"/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367A28"/>
    <w:pPr>
      <w:spacing w:after="100"/>
      <w:ind w:left="720"/>
    </w:pPr>
    <w:rPr>
      <w:rFonts w:ascii="Arial" w:hAnsi="Arial"/>
      <w:sz w:val="22"/>
    </w:rPr>
  </w:style>
  <w:style w:type="paragraph" w:customStyle="1" w:styleId="Dokumentinformation">
    <w:name w:val="Dokumentinformation"/>
    <w:basedOn w:val="Normal"/>
    <w:uiPriority w:val="10"/>
    <w:qFormat/>
    <w:rsid w:val="00CE27D5"/>
    <w:pPr>
      <w:ind w:left="2835" w:hanging="2835"/>
    </w:pPr>
  </w:style>
  <w:style w:type="paragraph" w:styleId="Liststycke">
    <w:name w:val="List Paragraph"/>
    <w:basedOn w:val="Normal"/>
    <w:uiPriority w:val="34"/>
    <w:qFormat/>
    <w:rsid w:val="005D31DD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3A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Lid\Alla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3E0EC7A561489EB3B298663BE48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7C052-EE29-4DB8-975C-2DC5C6CA8BE3}"/>
      </w:docPartPr>
      <w:docPartBody>
        <w:p w:rsidR="00A16B0E" w:rsidRDefault="00C469C0">
          <w:pPr>
            <w:pStyle w:val="813E0EC7A561489EB3B298663BE484FC"/>
          </w:pPr>
          <w:r>
            <w:rPr>
              <w:rStyle w:val="Platshllartext"/>
            </w:rPr>
            <w:t>Klicka för att ange datum.</w:t>
          </w:r>
        </w:p>
      </w:docPartBody>
    </w:docPart>
    <w:docPart>
      <w:docPartPr>
        <w:name w:val="43CF708D08ED42DBBF24B2413F2C1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629AE-59DB-4EF0-B44E-8861343AE2C0}"/>
      </w:docPartPr>
      <w:docPartBody>
        <w:p w:rsidR="00A16B0E" w:rsidRDefault="00C469C0">
          <w:pPr>
            <w:pStyle w:val="43CF708D08ED42DBBF24B2413F2C1879"/>
          </w:pPr>
          <w:r>
            <w:rPr>
              <w:rStyle w:val="Platshllartext"/>
            </w:rPr>
            <w:t>Klicka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DF"/>
    <w:rsid w:val="00200D03"/>
    <w:rsid w:val="00326674"/>
    <w:rsid w:val="00395802"/>
    <w:rsid w:val="00421582"/>
    <w:rsid w:val="004E100C"/>
    <w:rsid w:val="004E5EFF"/>
    <w:rsid w:val="004E79AF"/>
    <w:rsid w:val="006548A3"/>
    <w:rsid w:val="006B17ED"/>
    <w:rsid w:val="006D023B"/>
    <w:rsid w:val="007805D9"/>
    <w:rsid w:val="008275D0"/>
    <w:rsid w:val="008851DF"/>
    <w:rsid w:val="00943379"/>
    <w:rsid w:val="0098766C"/>
    <w:rsid w:val="009E272F"/>
    <w:rsid w:val="00A16B0E"/>
    <w:rsid w:val="00B2713A"/>
    <w:rsid w:val="00BC0B65"/>
    <w:rsid w:val="00C469C0"/>
    <w:rsid w:val="00D0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13E0EC7A561489EB3B298663BE484FC">
    <w:name w:val="813E0EC7A561489EB3B298663BE484FC"/>
  </w:style>
  <w:style w:type="paragraph" w:customStyle="1" w:styleId="43CF708D08ED42DBBF24B2413F2C1879">
    <w:name w:val="43CF708D08ED42DBBF24B2413F2C1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idköping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F5644-2B4D-441A-A1BA-3A6DB2E1D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79BCD-E3EF-4D09-A86B-2532FAB25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8977E-F372-4E77-B534-498B77704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9C11D-2F92-4E43-8A68-1D140E8D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11</TotalTime>
  <Pages>6</Pages>
  <Words>831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Jernsparv</dc:creator>
  <cp:lastModifiedBy>Karoline Jernsparv</cp:lastModifiedBy>
  <cp:revision>9</cp:revision>
  <cp:lastPrinted>2025-06-11T09:13:00Z</cp:lastPrinted>
  <dcterms:created xsi:type="dcterms:W3CDTF">2025-06-11T08:52:00Z</dcterms:created>
  <dcterms:modified xsi:type="dcterms:W3CDTF">2025-06-17T06:42:00Z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0x01010009D61AB8A77A0E47A66CCD7406471ACE</vt:lpwstr>
  </property>
</Properties>
</file>